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49"/>
        <w:gridCol w:w="11065"/>
      </w:tblGrid>
      <w:tr w:rsidR="00C234DE" w:rsidRPr="00707961" w:rsidTr="003127A8">
        <w:trPr>
          <w:trHeight w:val="556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E7349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Sept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234DE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 xml:space="preserve">Expression of Interest </w:t>
            </w:r>
            <w:r w:rsidR="00C249C5" w:rsidRPr="009941EB">
              <w:rPr>
                <w:rFonts w:ascii="Arial" w:hAnsi="Arial" w:cs="Arial"/>
                <w:sz w:val="28"/>
                <w:szCs w:val="28"/>
              </w:rPr>
              <w:t>Notice</w:t>
            </w:r>
          </w:p>
        </w:tc>
      </w:tr>
      <w:tr w:rsidR="00C234DE" w:rsidRPr="00707961" w:rsidTr="003127A8">
        <w:trPr>
          <w:trHeight w:val="519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69335C" w:rsidRPr="009941E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69335C" w:rsidRPr="009941E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Sept 2017</w:t>
            </w:r>
            <w:r w:rsidR="0069335C" w:rsidRPr="009941EB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12</w:t>
            </w:r>
            <w:r w:rsidR="00653053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 xml:space="preserve"> noon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249C5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Expression of Interest Closes</w:t>
            </w:r>
          </w:p>
        </w:tc>
      </w:tr>
      <w:tr w:rsidR="00C234DE" w:rsidRPr="00707961" w:rsidTr="00DC6ED1">
        <w:trPr>
          <w:trHeight w:val="519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29386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E73490">
              <w:rPr>
                <w:rFonts w:ascii="Arial" w:hAnsi="Arial" w:cs="Arial"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sz w:val="28"/>
                <w:szCs w:val="28"/>
              </w:rPr>
              <w:t xml:space="preserve"> October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249C5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ITT</w:t>
            </w:r>
            <w:r w:rsidR="00C234DE" w:rsidRPr="009941EB">
              <w:rPr>
                <w:rFonts w:ascii="Arial" w:hAnsi="Arial" w:cs="Arial"/>
                <w:sz w:val="28"/>
                <w:szCs w:val="28"/>
              </w:rPr>
              <w:t xml:space="preserve"> Issue </w:t>
            </w:r>
          </w:p>
        </w:tc>
      </w:tr>
      <w:tr w:rsidR="00C234DE" w:rsidRPr="00707961" w:rsidTr="00DC6ED1">
        <w:trPr>
          <w:trHeight w:val="519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D7032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  <w:r w:rsidRPr="00E73490">
              <w:rPr>
                <w:rFonts w:ascii="Arial" w:hAnsi="Arial" w:cs="Arial"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sz w:val="28"/>
                <w:szCs w:val="28"/>
              </w:rPr>
              <w:t xml:space="preserve"> October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9510C0" w:rsidP="009510C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510C0">
              <w:rPr>
                <w:rFonts w:ascii="Arial" w:hAnsi="Arial" w:cs="Arial"/>
                <w:sz w:val="28"/>
                <w:szCs w:val="28"/>
              </w:rPr>
              <w:t xml:space="preserve">Clarification Period (any </w:t>
            </w:r>
            <w:r>
              <w:rPr>
                <w:rFonts w:ascii="Arial" w:hAnsi="Arial" w:cs="Arial"/>
                <w:sz w:val="28"/>
                <w:szCs w:val="28"/>
              </w:rPr>
              <w:t>bidder</w:t>
            </w:r>
            <w:r w:rsidRPr="009510C0">
              <w:rPr>
                <w:rFonts w:ascii="Arial" w:hAnsi="Arial" w:cs="Arial"/>
                <w:sz w:val="28"/>
                <w:szCs w:val="28"/>
              </w:rPr>
              <w:t xml:space="preserve"> questions relating to the submission)</w:t>
            </w:r>
          </w:p>
        </w:tc>
      </w:tr>
      <w:tr w:rsidR="00C234DE" w:rsidRPr="00707961" w:rsidTr="00DC6ED1">
        <w:trPr>
          <w:trHeight w:val="556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BF282E" w:rsidRPr="009941E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1B026B" w:rsidRPr="009941EB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Octo</w:t>
            </w:r>
            <w:r w:rsidR="00BF282E" w:rsidRPr="009941EB">
              <w:rPr>
                <w:rFonts w:ascii="Arial" w:hAnsi="Arial" w:cs="Arial"/>
                <w:sz w:val="28"/>
                <w:szCs w:val="28"/>
              </w:rPr>
              <w:t xml:space="preserve">ber </w:t>
            </w:r>
            <w:r>
              <w:rPr>
                <w:rFonts w:ascii="Arial" w:hAnsi="Arial" w:cs="Arial"/>
                <w:sz w:val="28"/>
                <w:szCs w:val="28"/>
              </w:rPr>
              <w:t xml:space="preserve"> 2017</w:t>
            </w:r>
            <w:r w:rsidR="00614460" w:rsidRPr="009941EB">
              <w:rPr>
                <w:rFonts w:ascii="Arial" w:hAnsi="Arial" w:cs="Arial"/>
                <w:sz w:val="28"/>
                <w:szCs w:val="28"/>
              </w:rPr>
              <w:t xml:space="preserve"> – </w:t>
            </w:r>
            <w:r w:rsidR="00614460" w:rsidRPr="009941EB"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  <w:t>12 noon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234DE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 xml:space="preserve">Deadline for Final Bid </w:t>
            </w:r>
            <w:r w:rsidR="000866CE" w:rsidRPr="009941EB">
              <w:rPr>
                <w:rFonts w:ascii="Arial" w:hAnsi="Arial" w:cs="Arial"/>
                <w:sz w:val="28"/>
                <w:szCs w:val="28"/>
              </w:rPr>
              <w:t>Submission (Mandatory Timescale)</w:t>
            </w:r>
          </w:p>
        </w:tc>
      </w:tr>
      <w:tr w:rsidR="009510C0" w:rsidRPr="00707961" w:rsidTr="00DC6ED1">
        <w:trPr>
          <w:trHeight w:val="519"/>
        </w:trPr>
        <w:tc>
          <w:tcPr>
            <w:tcW w:w="4549" w:type="dxa"/>
            <w:shd w:val="clear" w:color="auto" w:fill="auto"/>
            <w:vAlign w:val="center"/>
          </w:tcPr>
          <w:p w:rsidR="009510C0" w:rsidRPr="009941EB" w:rsidRDefault="009510C0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w/c </w:t>
            </w:r>
            <w:r w:rsidR="00E73490">
              <w:rPr>
                <w:rFonts w:ascii="Arial" w:hAnsi="Arial" w:cs="Arial"/>
                <w:sz w:val="28"/>
                <w:szCs w:val="28"/>
              </w:rPr>
              <w:t>6</w:t>
            </w:r>
            <w:r w:rsidRPr="009510C0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3490">
              <w:rPr>
                <w:rFonts w:ascii="Arial" w:hAnsi="Arial" w:cs="Arial"/>
                <w:sz w:val="28"/>
                <w:szCs w:val="28"/>
              </w:rPr>
              <w:t>November</w:t>
            </w:r>
            <w:r>
              <w:rPr>
                <w:rFonts w:ascii="Arial" w:hAnsi="Arial" w:cs="Arial"/>
                <w:sz w:val="28"/>
                <w:szCs w:val="28"/>
              </w:rPr>
              <w:t xml:space="preserve">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9510C0" w:rsidRPr="009941EB" w:rsidRDefault="009510C0" w:rsidP="00B40549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Bidder Presentations</w:t>
            </w:r>
          </w:p>
        </w:tc>
      </w:tr>
      <w:tr w:rsidR="00C234DE" w:rsidRPr="00707961" w:rsidTr="00DC6ED1">
        <w:trPr>
          <w:trHeight w:val="556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9941EB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E73490">
              <w:rPr>
                <w:rFonts w:ascii="Arial" w:hAnsi="Arial" w:cs="Arial"/>
                <w:sz w:val="28"/>
                <w:szCs w:val="28"/>
              </w:rPr>
              <w:t>5</w:t>
            </w:r>
            <w:r w:rsidR="00E7758A" w:rsidRPr="009941E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E7758A" w:rsidRPr="009941E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3490">
              <w:rPr>
                <w:rFonts w:ascii="Arial" w:hAnsi="Arial" w:cs="Arial"/>
                <w:sz w:val="28"/>
                <w:szCs w:val="28"/>
              </w:rPr>
              <w:t>November</w:t>
            </w:r>
            <w:r w:rsidR="00E7758A" w:rsidRPr="009941EB">
              <w:rPr>
                <w:rFonts w:ascii="Arial" w:hAnsi="Arial" w:cs="Arial"/>
                <w:sz w:val="28"/>
                <w:szCs w:val="28"/>
              </w:rPr>
              <w:t xml:space="preserve">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12E1D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Complete Evaluation of Final Bids &amp; Produce Recommendation Report</w:t>
            </w:r>
          </w:p>
        </w:tc>
      </w:tr>
      <w:tr w:rsidR="00C234DE" w:rsidRPr="00707961" w:rsidTr="00DC6ED1">
        <w:trPr>
          <w:trHeight w:val="556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E73490">
              <w:rPr>
                <w:rFonts w:ascii="Arial" w:hAnsi="Arial" w:cs="Arial"/>
                <w:sz w:val="28"/>
                <w:szCs w:val="28"/>
              </w:rPr>
              <w:t>1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E73490">
              <w:rPr>
                <w:rFonts w:ascii="Arial" w:hAnsi="Arial" w:cs="Arial"/>
                <w:sz w:val="28"/>
                <w:szCs w:val="28"/>
              </w:rPr>
              <w:t>th November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12E1D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Inform Preferred Bidder &amp; Unsuccessful Bidders</w:t>
            </w:r>
          </w:p>
        </w:tc>
      </w:tr>
      <w:tr w:rsidR="00C234DE" w:rsidRPr="00707961" w:rsidTr="00DC6ED1">
        <w:trPr>
          <w:trHeight w:val="519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9941EB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E73490">
              <w:rPr>
                <w:rFonts w:ascii="Arial" w:hAnsi="Arial" w:cs="Arial"/>
                <w:sz w:val="28"/>
                <w:szCs w:val="28"/>
              </w:rPr>
              <w:t>4</w:t>
            </w:r>
            <w:r w:rsidRPr="009941E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758A" w:rsidRPr="009941E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3490">
              <w:rPr>
                <w:rFonts w:ascii="Arial" w:hAnsi="Arial" w:cs="Arial"/>
                <w:sz w:val="28"/>
                <w:szCs w:val="28"/>
              </w:rPr>
              <w:t>November</w:t>
            </w:r>
            <w:r w:rsidR="00E7758A" w:rsidRPr="009941EB">
              <w:rPr>
                <w:rFonts w:ascii="Arial" w:hAnsi="Arial" w:cs="Arial"/>
                <w:sz w:val="28"/>
                <w:szCs w:val="28"/>
              </w:rPr>
              <w:t xml:space="preserve">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12E1D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Completion of Debriefs  (Mandatory Timescale)</w:t>
            </w:r>
          </w:p>
        </w:tc>
      </w:tr>
      <w:tr w:rsidR="00C234DE" w:rsidRPr="00707961" w:rsidTr="00DC6ED1">
        <w:trPr>
          <w:trHeight w:val="556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758A" w:rsidP="00E73490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2</w:t>
            </w:r>
            <w:r w:rsidR="009941EB">
              <w:rPr>
                <w:rFonts w:ascii="Arial" w:hAnsi="Arial" w:cs="Arial"/>
                <w:sz w:val="28"/>
                <w:szCs w:val="28"/>
              </w:rPr>
              <w:t>7</w:t>
            </w:r>
            <w:r w:rsidR="009941EB" w:rsidRPr="009941EB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9941E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941E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3490">
              <w:rPr>
                <w:rFonts w:ascii="Arial" w:hAnsi="Arial" w:cs="Arial"/>
                <w:sz w:val="28"/>
                <w:szCs w:val="28"/>
              </w:rPr>
              <w:t>November</w:t>
            </w:r>
            <w:r w:rsidRPr="009941EB">
              <w:rPr>
                <w:rFonts w:ascii="Arial" w:hAnsi="Arial" w:cs="Arial"/>
                <w:sz w:val="28"/>
                <w:szCs w:val="28"/>
              </w:rPr>
              <w:t xml:space="preserve">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12E1D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End of Standstill Period &amp; Confirmation of Preferred Bidder</w:t>
            </w:r>
          </w:p>
        </w:tc>
      </w:tr>
      <w:tr w:rsidR="00C234DE" w:rsidRPr="00707961" w:rsidTr="00DC6ED1">
        <w:trPr>
          <w:trHeight w:val="519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E73490" w:rsidP="009941EB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Pr="00E73490">
              <w:rPr>
                <w:rFonts w:ascii="Arial" w:hAnsi="Arial" w:cs="Arial"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sz w:val="28"/>
                <w:szCs w:val="28"/>
              </w:rPr>
              <w:t xml:space="preserve"> December</w:t>
            </w:r>
            <w:r w:rsidR="00923416" w:rsidRPr="009941EB">
              <w:rPr>
                <w:rFonts w:ascii="Arial" w:hAnsi="Arial" w:cs="Arial"/>
                <w:sz w:val="28"/>
                <w:szCs w:val="28"/>
              </w:rPr>
              <w:t xml:space="preserve">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234DE" w:rsidP="00DC6ED1">
            <w:pPr>
              <w:pStyle w:val="ListParagraph"/>
              <w:ind w:left="0"/>
              <w:rPr>
                <w:rFonts w:ascii="Arial" w:hAnsi="Arial" w:cs="Arial"/>
                <w:sz w:val="28"/>
                <w:szCs w:val="28"/>
              </w:rPr>
            </w:pPr>
            <w:r w:rsidRPr="009941EB">
              <w:rPr>
                <w:rFonts w:ascii="Arial" w:hAnsi="Arial" w:cs="Arial"/>
                <w:sz w:val="28"/>
                <w:szCs w:val="28"/>
              </w:rPr>
              <w:t>Signing of Contracts</w:t>
            </w:r>
            <w:bookmarkStart w:id="0" w:name="_GoBack"/>
            <w:bookmarkEnd w:id="0"/>
          </w:p>
        </w:tc>
      </w:tr>
      <w:tr w:rsidR="00C234DE" w:rsidRPr="00707961" w:rsidTr="00DC6ED1">
        <w:trPr>
          <w:trHeight w:val="556"/>
        </w:trPr>
        <w:tc>
          <w:tcPr>
            <w:tcW w:w="4549" w:type="dxa"/>
            <w:shd w:val="clear" w:color="auto" w:fill="auto"/>
            <w:vAlign w:val="center"/>
          </w:tcPr>
          <w:p w:rsidR="00C234DE" w:rsidRPr="009941EB" w:rsidRDefault="0028432D" w:rsidP="00E73490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9941EB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st</w:t>
            </w:r>
            <w:r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E73490">
              <w:rPr>
                <w:rFonts w:ascii="Arial" w:hAnsi="Arial" w:cs="Arial"/>
                <w:b/>
                <w:color w:val="FF0000"/>
                <w:sz w:val="28"/>
                <w:szCs w:val="28"/>
              </w:rPr>
              <w:t>December</w:t>
            </w:r>
            <w:r w:rsidR="00923416"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2017</w:t>
            </w:r>
          </w:p>
        </w:tc>
        <w:tc>
          <w:tcPr>
            <w:tcW w:w="11065" w:type="dxa"/>
            <w:shd w:val="clear" w:color="auto" w:fill="auto"/>
            <w:vAlign w:val="center"/>
          </w:tcPr>
          <w:p w:rsidR="00C234DE" w:rsidRPr="009941EB" w:rsidRDefault="00C234DE" w:rsidP="0028432D">
            <w:pPr>
              <w:pStyle w:val="ListParagraph"/>
              <w:ind w:left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Contract Start </w:t>
            </w:r>
            <w:r w:rsidR="0028432D"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136E33"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8E5169" w:rsidRPr="009941E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6F3C93" w:rsidRDefault="006F3C93"/>
    <w:p w:rsidR="00DC6ED1" w:rsidRDefault="00DC6ED1"/>
    <w:p w:rsidR="00DC6ED1" w:rsidRDefault="00DC6ED1"/>
    <w:sectPr w:rsidR="00DC6ED1" w:rsidSect="00C73AAC">
      <w:headerReference w:type="default" r:id="rId8"/>
      <w:pgSz w:w="16838" w:h="11906" w:orient="landscape"/>
      <w:pgMar w:top="720" w:right="720" w:bottom="720" w:left="720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053" w:rsidRDefault="00653053" w:rsidP="00127D20">
      <w:r>
        <w:separator/>
      </w:r>
    </w:p>
  </w:endnote>
  <w:endnote w:type="continuationSeparator" w:id="0">
    <w:p w:rsidR="00653053" w:rsidRDefault="00653053" w:rsidP="00127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053" w:rsidRDefault="00653053" w:rsidP="00127D20">
      <w:r>
        <w:separator/>
      </w:r>
    </w:p>
  </w:footnote>
  <w:footnote w:type="continuationSeparator" w:id="0">
    <w:p w:rsidR="00653053" w:rsidRDefault="00653053" w:rsidP="00127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53" w:rsidRPr="009941EB" w:rsidRDefault="00653053" w:rsidP="00AF5648">
    <w:pPr>
      <w:pStyle w:val="Header"/>
      <w:rPr>
        <w:b/>
        <w:color w:val="000000" w:themeColor="text1"/>
        <w:sz w:val="40"/>
        <w:szCs w:val="40"/>
      </w:rPr>
    </w:pPr>
    <w:r>
      <w:rPr>
        <w:b/>
        <w:color w:val="000000" w:themeColor="text1"/>
        <w:sz w:val="40"/>
        <w:szCs w:val="40"/>
      </w:rPr>
      <w:t>Sept</w:t>
    </w:r>
    <w:r w:rsidRPr="009941EB">
      <w:rPr>
        <w:b/>
        <w:color w:val="000000" w:themeColor="text1"/>
        <w:sz w:val="40"/>
        <w:szCs w:val="40"/>
      </w:rPr>
      <w:t xml:space="preserve">ember 2016 – V1 </w:t>
    </w:r>
    <w:r>
      <w:rPr>
        <w:b/>
        <w:color w:val="000000" w:themeColor="text1"/>
        <w:sz w:val="40"/>
        <w:szCs w:val="40"/>
      </w:rPr>
      <w:t>Pay By Phone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BB"/>
    <w:rsid w:val="00040F55"/>
    <w:rsid w:val="00047574"/>
    <w:rsid w:val="000866CE"/>
    <w:rsid w:val="000A272F"/>
    <w:rsid w:val="00127D20"/>
    <w:rsid w:val="00136E33"/>
    <w:rsid w:val="001408ED"/>
    <w:rsid w:val="00174CD8"/>
    <w:rsid w:val="001B026B"/>
    <w:rsid w:val="001B4D30"/>
    <w:rsid w:val="001E29CC"/>
    <w:rsid w:val="002076DD"/>
    <w:rsid w:val="002118A0"/>
    <w:rsid w:val="00212FD6"/>
    <w:rsid w:val="00234234"/>
    <w:rsid w:val="00246A24"/>
    <w:rsid w:val="00247803"/>
    <w:rsid w:val="0028432D"/>
    <w:rsid w:val="00293869"/>
    <w:rsid w:val="002D7454"/>
    <w:rsid w:val="002F0E07"/>
    <w:rsid w:val="003127A8"/>
    <w:rsid w:val="0031408B"/>
    <w:rsid w:val="00321D7A"/>
    <w:rsid w:val="00397776"/>
    <w:rsid w:val="003A0A0A"/>
    <w:rsid w:val="003C758D"/>
    <w:rsid w:val="003C765C"/>
    <w:rsid w:val="003D4EE1"/>
    <w:rsid w:val="0040135E"/>
    <w:rsid w:val="004277BE"/>
    <w:rsid w:val="00434A65"/>
    <w:rsid w:val="004B2487"/>
    <w:rsid w:val="004F2F80"/>
    <w:rsid w:val="005C34E4"/>
    <w:rsid w:val="005D0B77"/>
    <w:rsid w:val="005E4708"/>
    <w:rsid w:val="005F461D"/>
    <w:rsid w:val="00614460"/>
    <w:rsid w:val="006423EC"/>
    <w:rsid w:val="00653053"/>
    <w:rsid w:val="00660BF8"/>
    <w:rsid w:val="00670241"/>
    <w:rsid w:val="0069335C"/>
    <w:rsid w:val="006E36FF"/>
    <w:rsid w:val="006F3C93"/>
    <w:rsid w:val="00700B8B"/>
    <w:rsid w:val="007068AE"/>
    <w:rsid w:val="007079DB"/>
    <w:rsid w:val="00711815"/>
    <w:rsid w:val="007C4032"/>
    <w:rsid w:val="00802A28"/>
    <w:rsid w:val="0082273F"/>
    <w:rsid w:val="00835164"/>
    <w:rsid w:val="00843D39"/>
    <w:rsid w:val="008474FC"/>
    <w:rsid w:val="008703E2"/>
    <w:rsid w:val="0087192A"/>
    <w:rsid w:val="00881CBB"/>
    <w:rsid w:val="00891E4D"/>
    <w:rsid w:val="008A3632"/>
    <w:rsid w:val="008A5502"/>
    <w:rsid w:val="008C5607"/>
    <w:rsid w:val="008D0D6D"/>
    <w:rsid w:val="008E28D0"/>
    <w:rsid w:val="008E5169"/>
    <w:rsid w:val="00906DD4"/>
    <w:rsid w:val="00923416"/>
    <w:rsid w:val="009510C0"/>
    <w:rsid w:val="009612F8"/>
    <w:rsid w:val="009941EB"/>
    <w:rsid w:val="009C0EFC"/>
    <w:rsid w:val="00A02F2D"/>
    <w:rsid w:val="00A11590"/>
    <w:rsid w:val="00AA22A4"/>
    <w:rsid w:val="00AF5648"/>
    <w:rsid w:val="00B0412D"/>
    <w:rsid w:val="00B12D1E"/>
    <w:rsid w:val="00B40549"/>
    <w:rsid w:val="00BA46D2"/>
    <w:rsid w:val="00BF282E"/>
    <w:rsid w:val="00C12E1D"/>
    <w:rsid w:val="00C234DE"/>
    <w:rsid w:val="00C249C5"/>
    <w:rsid w:val="00C26226"/>
    <w:rsid w:val="00C73AAC"/>
    <w:rsid w:val="00C81C8B"/>
    <w:rsid w:val="00C9266B"/>
    <w:rsid w:val="00CC4B7B"/>
    <w:rsid w:val="00D0675B"/>
    <w:rsid w:val="00D12111"/>
    <w:rsid w:val="00D361E4"/>
    <w:rsid w:val="00D70320"/>
    <w:rsid w:val="00D81BAE"/>
    <w:rsid w:val="00DA1DF3"/>
    <w:rsid w:val="00DB5A75"/>
    <w:rsid w:val="00DC6ED1"/>
    <w:rsid w:val="00DC7574"/>
    <w:rsid w:val="00E133F1"/>
    <w:rsid w:val="00E15260"/>
    <w:rsid w:val="00E671A9"/>
    <w:rsid w:val="00E73490"/>
    <w:rsid w:val="00E7758A"/>
    <w:rsid w:val="00EA03AB"/>
    <w:rsid w:val="00F27A58"/>
    <w:rsid w:val="00F32CC2"/>
    <w:rsid w:val="00F33B9A"/>
    <w:rsid w:val="00F51119"/>
    <w:rsid w:val="00F557AA"/>
    <w:rsid w:val="00F617F9"/>
    <w:rsid w:val="00F76C36"/>
    <w:rsid w:val="00F95D0F"/>
    <w:rsid w:val="00FB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BB"/>
    <w:pPr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1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D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7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D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CBB"/>
    <w:pPr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81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D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D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7D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D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BE9F-D3C9-46C6-8FF4-1CC67E68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B9A82233</Template>
  <TotalTime>43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NGHT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ReadD</dc:creator>
  <cp:lastModifiedBy>Read, Daryl - Purchasing &amp; Supplies</cp:lastModifiedBy>
  <cp:revision>12</cp:revision>
  <cp:lastPrinted>2016-05-23T10:35:00Z</cp:lastPrinted>
  <dcterms:created xsi:type="dcterms:W3CDTF">2016-10-03T08:37:00Z</dcterms:created>
  <dcterms:modified xsi:type="dcterms:W3CDTF">2017-09-04T07:30:00Z</dcterms:modified>
</cp:coreProperties>
</file>